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E4DFA" w14:textId="089E97D6" w:rsidR="002039CC" w:rsidRDefault="00AE380A" w:rsidP="002039CC">
      <w:pPr>
        <w:pStyle w:val="ChecklistH1"/>
        <w:ind w:left="0"/>
      </w:pPr>
      <w:bookmarkStart w:id="0" w:name="_GoBack"/>
      <w:bookmarkEnd w:id="0"/>
      <w:r>
        <w:t>Employee exit</w:t>
      </w:r>
      <w:r w:rsidR="002039CC">
        <w:t xml:space="preserve"> task list</w:t>
      </w:r>
    </w:p>
    <w:p w14:paraId="1FC37542" w14:textId="77777777" w:rsidR="00874314" w:rsidRPr="002023D8" w:rsidRDefault="00874314" w:rsidP="00874314">
      <w:pPr>
        <w:pStyle w:val="Body"/>
      </w:pPr>
      <w:r w:rsidRPr="002023D8">
        <w:t xml:space="preserve">Use this list </w:t>
      </w:r>
      <w:r w:rsidRPr="00E24226">
        <w:t>to</w:t>
      </w:r>
      <w:r w:rsidRPr="002023D8">
        <w:t xml:space="preserve"> plan your process for when an employee has resigned, is retiring, or their position is being made redundant</w:t>
      </w:r>
    </w:p>
    <w:p w14:paraId="3473C869" w14:textId="77777777" w:rsidR="00BE7E4A" w:rsidRPr="00772DC6" w:rsidRDefault="00BE7E4A" w:rsidP="00874314">
      <w:pPr>
        <w:pStyle w:val="Body"/>
      </w:pPr>
    </w:p>
    <w:tbl>
      <w:tblPr>
        <w:tblStyle w:val="TableGrid"/>
        <w:tblW w:w="148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7"/>
        <w:gridCol w:w="4444"/>
        <w:gridCol w:w="4242"/>
        <w:gridCol w:w="1814"/>
        <w:gridCol w:w="1814"/>
        <w:gridCol w:w="1811"/>
      </w:tblGrid>
      <w:tr w:rsidR="00B920FE" w14:paraId="7F9E6FD8" w14:textId="77777777" w:rsidTr="00343919">
        <w:trPr>
          <w:trHeight w:val="680"/>
        </w:trPr>
        <w:tc>
          <w:tcPr>
            <w:tcW w:w="2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C5F8C"/>
            <w:vAlign w:val="center"/>
          </w:tcPr>
          <w:p w14:paraId="58DC4327" w14:textId="77777777" w:rsidR="00B920FE" w:rsidRPr="00307485" w:rsidRDefault="00B920FE" w:rsidP="00B5585B">
            <w:pPr>
              <w:pStyle w:val="TableHeading"/>
            </w:pPr>
            <w:r w:rsidRPr="00880072">
              <w:t>Step</w:t>
            </w:r>
          </w:p>
        </w:tc>
        <w:tc>
          <w:tcPr>
            <w:tcW w:w="149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C5F8C"/>
            <w:vAlign w:val="center"/>
          </w:tcPr>
          <w:p w14:paraId="1509154C" w14:textId="32C7B64C" w:rsidR="00B920FE" w:rsidRDefault="00B920FE" w:rsidP="00BA1779">
            <w:pPr>
              <w:pStyle w:val="TableHeading"/>
              <w:jc w:val="left"/>
            </w:pPr>
            <w:r>
              <w:t>Action</w:t>
            </w:r>
          </w:p>
        </w:tc>
        <w:tc>
          <w:tcPr>
            <w:tcW w:w="143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C5F8C"/>
            <w:vAlign w:val="center"/>
          </w:tcPr>
          <w:p w14:paraId="1882CE31" w14:textId="77777777" w:rsidR="00B920FE" w:rsidRDefault="00B920FE" w:rsidP="00BA1779">
            <w:pPr>
              <w:pStyle w:val="TableHeading"/>
              <w:jc w:val="left"/>
            </w:pPr>
            <w:r>
              <w:t xml:space="preserve">Suggested </w:t>
            </w:r>
            <w:r w:rsidRPr="00880072">
              <w:t>Timeframe</w:t>
            </w:r>
          </w:p>
        </w:tc>
        <w:tc>
          <w:tcPr>
            <w:tcW w:w="61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C5F8C"/>
            <w:vAlign w:val="center"/>
          </w:tcPr>
          <w:p w14:paraId="542F5856" w14:textId="1944386A" w:rsidR="00B920FE" w:rsidRPr="00B920FE" w:rsidRDefault="00B920FE" w:rsidP="00B920FE">
            <w:pPr>
              <w:pStyle w:val="TableHeading"/>
            </w:pPr>
            <w:r>
              <w:t>Mandatory?</w:t>
            </w:r>
          </w:p>
        </w:tc>
        <w:tc>
          <w:tcPr>
            <w:tcW w:w="61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C5F8C"/>
            <w:vAlign w:val="center"/>
          </w:tcPr>
          <w:p w14:paraId="6D2CEF83" w14:textId="54B4312D" w:rsidR="00B920FE" w:rsidRDefault="00B920FE" w:rsidP="00B5585B">
            <w:pPr>
              <w:pStyle w:val="TableHeading"/>
            </w:pPr>
            <w:r>
              <w:t>Planned completion date</w:t>
            </w:r>
          </w:p>
        </w:tc>
        <w:tc>
          <w:tcPr>
            <w:tcW w:w="61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C5F8C"/>
            <w:vAlign w:val="center"/>
          </w:tcPr>
          <w:p w14:paraId="6FED59E4" w14:textId="26EAFDBD" w:rsidR="00B920FE" w:rsidRDefault="00B920FE" w:rsidP="00B5585B">
            <w:pPr>
              <w:pStyle w:val="TableHeading"/>
            </w:pPr>
            <w:r>
              <w:t xml:space="preserve">Date </w:t>
            </w:r>
            <w:r w:rsidR="00A21E75">
              <w:br/>
            </w:r>
            <w:r w:rsidRPr="003F7C02">
              <w:t>completed</w:t>
            </w:r>
          </w:p>
        </w:tc>
      </w:tr>
      <w:tr w:rsidR="00B920FE" w14:paraId="7C551919" w14:textId="77777777" w:rsidTr="00343919">
        <w:trPr>
          <w:trHeight w:val="851"/>
        </w:trPr>
        <w:tc>
          <w:tcPr>
            <w:tcW w:w="2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FEFEF"/>
            <w:vAlign w:val="center"/>
          </w:tcPr>
          <w:p w14:paraId="7C35A096" w14:textId="517AB99B" w:rsidR="00B920FE" w:rsidRPr="00B920FE" w:rsidRDefault="00B920FE" w:rsidP="00B920FE">
            <w:pPr>
              <w:pStyle w:val="TableBodyL1"/>
              <w:jc w:val="center"/>
              <w:rPr>
                <w:b/>
              </w:rPr>
            </w:pPr>
            <w:r w:rsidRPr="00B920FE">
              <w:rPr>
                <w:b/>
              </w:rPr>
              <w:t>1</w:t>
            </w:r>
          </w:p>
        </w:tc>
        <w:tc>
          <w:tcPr>
            <w:tcW w:w="149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FEFEF"/>
            <w:vAlign w:val="center"/>
          </w:tcPr>
          <w:p w14:paraId="305E82B8" w14:textId="58C442EC" w:rsidR="00B920FE" w:rsidRPr="00B920FE" w:rsidRDefault="00B920FE" w:rsidP="00B920FE">
            <w:pPr>
              <w:pStyle w:val="TableBodyL1"/>
            </w:pPr>
            <w:r w:rsidRPr="00B920FE">
              <w:t>Have your employee complete handover activities and save important files on a shared drive.</w:t>
            </w:r>
          </w:p>
        </w:tc>
        <w:tc>
          <w:tcPr>
            <w:tcW w:w="143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FEFEF"/>
            <w:vAlign w:val="center"/>
          </w:tcPr>
          <w:p w14:paraId="351DEF7E" w14:textId="161B0CF4" w:rsidR="00B920FE" w:rsidRPr="00B920FE" w:rsidRDefault="00B920FE" w:rsidP="00B920FE">
            <w:pPr>
              <w:pStyle w:val="TableBodyL1"/>
            </w:pPr>
            <w:r w:rsidRPr="00B920FE">
              <w:t>Begin as soon as it is clear the employee will be leaving the company.</w:t>
            </w:r>
          </w:p>
        </w:tc>
        <w:tc>
          <w:tcPr>
            <w:tcW w:w="61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FEFEF"/>
            <w:vAlign w:val="center"/>
          </w:tcPr>
          <w:p w14:paraId="6FEF06D7" w14:textId="3F14B765" w:rsidR="00B920FE" w:rsidRPr="00B920FE" w:rsidRDefault="00B920FE" w:rsidP="00B920FE">
            <w:pPr>
              <w:pStyle w:val="TableBodyL1"/>
            </w:pPr>
            <w:r>
              <w:t>N</w:t>
            </w:r>
            <w:r w:rsidRPr="00B920FE">
              <w:t>o</w:t>
            </w:r>
          </w:p>
        </w:tc>
        <w:tc>
          <w:tcPr>
            <w:tcW w:w="61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FEFEF"/>
            <w:vAlign w:val="center"/>
          </w:tcPr>
          <w:p w14:paraId="58797A15" w14:textId="721377FD" w:rsidR="00B920FE" w:rsidRDefault="00B920FE" w:rsidP="00B920FE">
            <w:pPr>
              <w:pStyle w:val="Body"/>
            </w:pPr>
          </w:p>
        </w:tc>
        <w:tc>
          <w:tcPr>
            <w:tcW w:w="61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FEFEF"/>
            <w:vAlign w:val="center"/>
          </w:tcPr>
          <w:p w14:paraId="474D5224" w14:textId="77777777" w:rsidR="00B920FE" w:rsidRDefault="00B920FE" w:rsidP="00B920FE">
            <w:pPr>
              <w:pStyle w:val="Body"/>
            </w:pPr>
          </w:p>
        </w:tc>
      </w:tr>
      <w:tr w:rsidR="00B920FE" w14:paraId="343AA74C" w14:textId="77777777" w:rsidTr="00343919">
        <w:trPr>
          <w:trHeight w:val="680"/>
        </w:trPr>
        <w:tc>
          <w:tcPr>
            <w:tcW w:w="2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FEFEF"/>
            <w:vAlign w:val="center"/>
          </w:tcPr>
          <w:p w14:paraId="67B0D51B" w14:textId="3216FFFE" w:rsidR="00B920FE" w:rsidRPr="00B920FE" w:rsidRDefault="00B920FE" w:rsidP="00B920FE">
            <w:pPr>
              <w:pStyle w:val="TableBodyL1"/>
              <w:jc w:val="center"/>
              <w:rPr>
                <w:b/>
              </w:rPr>
            </w:pPr>
            <w:r w:rsidRPr="00B920FE">
              <w:rPr>
                <w:b/>
              </w:rPr>
              <w:t>2</w:t>
            </w:r>
          </w:p>
        </w:tc>
        <w:tc>
          <w:tcPr>
            <w:tcW w:w="149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FEFEF"/>
            <w:vAlign w:val="center"/>
          </w:tcPr>
          <w:p w14:paraId="05EC64EC" w14:textId="7C484786" w:rsidR="00B920FE" w:rsidRPr="00B920FE" w:rsidRDefault="00B920FE" w:rsidP="00B920FE">
            <w:pPr>
              <w:pStyle w:val="TableBodyL1"/>
            </w:pPr>
            <w:r w:rsidRPr="00B920FE">
              <w:t>Assign any ongoing tasks to another employee.</w:t>
            </w:r>
          </w:p>
        </w:tc>
        <w:tc>
          <w:tcPr>
            <w:tcW w:w="143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FEFEF"/>
            <w:vAlign w:val="center"/>
          </w:tcPr>
          <w:p w14:paraId="58E86BBA" w14:textId="02EAE917" w:rsidR="00B920FE" w:rsidRPr="00B920FE" w:rsidRDefault="00B920FE" w:rsidP="00B920FE">
            <w:pPr>
              <w:pStyle w:val="TableBodyL1"/>
            </w:pPr>
            <w:r w:rsidRPr="00B920FE">
              <w:t>During the handover process.</w:t>
            </w:r>
          </w:p>
        </w:tc>
        <w:tc>
          <w:tcPr>
            <w:tcW w:w="61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FEFEF"/>
            <w:vAlign w:val="center"/>
          </w:tcPr>
          <w:p w14:paraId="0185DDC4" w14:textId="62C4F8A8" w:rsidR="00B920FE" w:rsidRPr="00B920FE" w:rsidRDefault="00B920FE" w:rsidP="00B920FE">
            <w:pPr>
              <w:pStyle w:val="TableBodyL1"/>
            </w:pPr>
            <w:r w:rsidRPr="00B920FE">
              <w:t>No</w:t>
            </w:r>
          </w:p>
        </w:tc>
        <w:tc>
          <w:tcPr>
            <w:tcW w:w="61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FEFEF"/>
            <w:vAlign w:val="center"/>
          </w:tcPr>
          <w:p w14:paraId="6779AF09" w14:textId="3FE64F88" w:rsidR="00B920FE" w:rsidRDefault="00B920FE" w:rsidP="00B920FE">
            <w:pPr>
              <w:pStyle w:val="Body"/>
            </w:pPr>
          </w:p>
        </w:tc>
        <w:tc>
          <w:tcPr>
            <w:tcW w:w="61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FEFEF"/>
            <w:vAlign w:val="center"/>
          </w:tcPr>
          <w:p w14:paraId="423CDEC3" w14:textId="77777777" w:rsidR="00B920FE" w:rsidRDefault="00B920FE" w:rsidP="00B920FE">
            <w:pPr>
              <w:pStyle w:val="Body"/>
            </w:pPr>
          </w:p>
        </w:tc>
      </w:tr>
      <w:tr w:rsidR="00B920FE" w14:paraId="0B344D68" w14:textId="77777777" w:rsidTr="00343919">
        <w:trPr>
          <w:trHeight w:val="680"/>
        </w:trPr>
        <w:tc>
          <w:tcPr>
            <w:tcW w:w="2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FEFEF"/>
            <w:vAlign w:val="center"/>
          </w:tcPr>
          <w:p w14:paraId="4930DAE3" w14:textId="5BEEC866" w:rsidR="00B920FE" w:rsidRPr="00B920FE" w:rsidRDefault="00B920FE" w:rsidP="00B920FE">
            <w:pPr>
              <w:pStyle w:val="TableBodyL1"/>
              <w:jc w:val="center"/>
              <w:rPr>
                <w:b/>
              </w:rPr>
            </w:pPr>
            <w:r w:rsidRPr="00B920FE">
              <w:rPr>
                <w:b/>
              </w:rPr>
              <w:t>3</w:t>
            </w:r>
          </w:p>
        </w:tc>
        <w:tc>
          <w:tcPr>
            <w:tcW w:w="149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FEFEF"/>
            <w:vAlign w:val="center"/>
          </w:tcPr>
          <w:p w14:paraId="724A0CDB" w14:textId="79B221C6" w:rsidR="00B920FE" w:rsidRPr="00B920FE" w:rsidRDefault="00B920FE" w:rsidP="00B920FE">
            <w:pPr>
              <w:pStyle w:val="TableBodyL1"/>
            </w:pPr>
            <w:r w:rsidRPr="00B920FE">
              <w:t>Consider conducting an exit interview.</w:t>
            </w:r>
          </w:p>
        </w:tc>
        <w:tc>
          <w:tcPr>
            <w:tcW w:w="143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FEFEF"/>
            <w:vAlign w:val="center"/>
          </w:tcPr>
          <w:p w14:paraId="1DDC17F6" w14:textId="19C0D021" w:rsidR="00B920FE" w:rsidRPr="00B920FE" w:rsidRDefault="00B920FE" w:rsidP="00B920FE">
            <w:pPr>
              <w:pStyle w:val="TableBodyL1"/>
            </w:pPr>
            <w:r w:rsidRPr="00B920FE">
              <w:t>During the handover process.</w:t>
            </w:r>
          </w:p>
        </w:tc>
        <w:tc>
          <w:tcPr>
            <w:tcW w:w="61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FEFEF"/>
            <w:vAlign w:val="center"/>
          </w:tcPr>
          <w:p w14:paraId="205F1F65" w14:textId="51776236" w:rsidR="00B920FE" w:rsidRPr="00B920FE" w:rsidRDefault="00B920FE" w:rsidP="00B920FE">
            <w:pPr>
              <w:pStyle w:val="TableBodyL1"/>
            </w:pPr>
            <w:r w:rsidRPr="00B920FE">
              <w:t>No</w:t>
            </w:r>
          </w:p>
        </w:tc>
        <w:tc>
          <w:tcPr>
            <w:tcW w:w="61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FEFEF"/>
            <w:vAlign w:val="center"/>
          </w:tcPr>
          <w:p w14:paraId="1F8FE926" w14:textId="07995504" w:rsidR="00B920FE" w:rsidRDefault="00B920FE" w:rsidP="00B920FE">
            <w:pPr>
              <w:pStyle w:val="Body"/>
            </w:pPr>
          </w:p>
        </w:tc>
        <w:tc>
          <w:tcPr>
            <w:tcW w:w="61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FEFEF"/>
            <w:vAlign w:val="center"/>
          </w:tcPr>
          <w:p w14:paraId="6EF013CB" w14:textId="77777777" w:rsidR="00B920FE" w:rsidRDefault="00B920FE" w:rsidP="00B920FE">
            <w:pPr>
              <w:pStyle w:val="Body"/>
            </w:pPr>
          </w:p>
        </w:tc>
      </w:tr>
      <w:tr w:rsidR="00B920FE" w14:paraId="37FA4974" w14:textId="77777777" w:rsidTr="00343919">
        <w:trPr>
          <w:trHeight w:val="851"/>
        </w:trPr>
        <w:tc>
          <w:tcPr>
            <w:tcW w:w="2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FEFEF"/>
            <w:vAlign w:val="center"/>
          </w:tcPr>
          <w:p w14:paraId="708A4F97" w14:textId="6E5ED1EC" w:rsidR="00B920FE" w:rsidRPr="00B920FE" w:rsidRDefault="00B920FE" w:rsidP="00B920FE">
            <w:pPr>
              <w:pStyle w:val="TableBodyL1"/>
              <w:jc w:val="center"/>
              <w:rPr>
                <w:b/>
              </w:rPr>
            </w:pPr>
            <w:r w:rsidRPr="00B920FE">
              <w:rPr>
                <w:b/>
              </w:rPr>
              <w:t>4</w:t>
            </w:r>
          </w:p>
        </w:tc>
        <w:tc>
          <w:tcPr>
            <w:tcW w:w="149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FEFEF"/>
            <w:vAlign w:val="center"/>
          </w:tcPr>
          <w:p w14:paraId="051C58A2" w14:textId="69A509DA" w:rsidR="00B920FE" w:rsidRPr="00B920FE" w:rsidRDefault="00B920FE" w:rsidP="00B920FE">
            <w:pPr>
              <w:pStyle w:val="TableBodyL1"/>
            </w:pPr>
            <w:r w:rsidRPr="00B920FE">
              <w:t>Calculate the employee’s final pay, including holiday pay owed.</w:t>
            </w:r>
          </w:p>
        </w:tc>
        <w:tc>
          <w:tcPr>
            <w:tcW w:w="143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FEFEF"/>
            <w:vAlign w:val="center"/>
          </w:tcPr>
          <w:p w14:paraId="2B80ED3C" w14:textId="676701C8" w:rsidR="00B920FE" w:rsidRPr="00B920FE" w:rsidRDefault="00B920FE" w:rsidP="00B920FE">
            <w:pPr>
              <w:pStyle w:val="TableBodyL1"/>
            </w:pPr>
            <w:r w:rsidRPr="00B920FE">
              <w:t>Pay the total amount on the last day of employment or on the final payday.</w:t>
            </w:r>
          </w:p>
        </w:tc>
        <w:tc>
          <w:tcPr>
            <w:tcW w:w="61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FEFEF"/>
            <w:vAlign w:val="center"/>
          </w:tcPr>
          <w:p w14:paraId="60675019" w14:textId="18CC66D3" w:rsidR="00B920FE" w:rsidRPr="00B920FE" w:rsidRDefault="00B920FE" w:rsidP="00B920FE">
            <w:pPr>
              <w:pStyle w:val="TableBodyL1"/>
            </w:pPr>
            <w:r w:rsidRPr="00B920FE">
              <w:t>Yes</w:t>
            </w:r>
          </w:p>
        </w:tc>
        <w:tc>
          <w:tcPr>
            <w:tcW w:w="61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FEFEF"/>
            <w:vAlign w:val="center"/>
          </w:tcPr>
          <w:p w14:paraId="0C19DAFC" w14:textId="7C4439B8" w:rsidR="00B920FE" w:rsidRDefault="00B920FE" w:rsidP="00B920FE">
            <w:pPr>
              <w:pStyle w:val="Body"/>
            </w:pPr>
          </w:p>
        </w:tc>
        <w:tc>
          <w:tcPr>
            <w:tcW w:w="61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FEFEF"/>
            <w:vAlign w:val="center"/>
          </w:tcPr>
          <w:p w14:paraId="56F2B443" w14:textId="77777777" w:rsidR="00B920FE" w:rsidRDefault="00B920FE" w:rsidP="00B920FE">
            <w:pPr>
              <w:pStyle w:val="Body"/>
            </w:pPr>
          </w:p>
        </w:tc>
      </w:tr>
      <w:tr w:rsidR="00B920FE" w14:paraId="5E012BDB" w14:textId="77777777" w:rsidTr="00343919">
        <w:trPr>
          <w:trHeight w:val="680"/>
        </w:trPr>
        <w:tc>
          <w:tcPr>
            <w:tcW w:w="2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FEFEF"/>
            <w:vAlign w:val="center"/>
          </w:tcPr>
          <w:p w14:paraId="39440FE9" w14:textId="4F00BFC2" w:rsidR="00B920FE" w:rsidRPr="00B920FE" w:rsidRDefault="00B920FE" w:rsidP="00B920FE">
            <w:pPr>
              <w:pStyle w:val="TableBodyL1"/>
              <w:jc w:val="center"/>
              <w:rPr>
                <w:b/>
              </w:rPr>
            </w:pPr>
            <w:r w:rsidRPr="00B920FE">
              <w:rPr>
                <w:b/>
              </w:rPr>
              <w:t>5</w:t>
            </w:r>
          </w:p>
        </w:tc>
        <w:tc>
          <w:tcPr>
            <w:tcW w:w="149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FEFEF"/>
            <w:vAlign w:val="center"/>
          </w:tcPr>
          <w:p w14:paraId="03232C79" w14:textId="74916AEA" w:rsidR="00B920FE" w:rsidRPr="00B920FE" w:rsidRDefault="00B920FE" w:rsidP="00B920FE">
            <w:pPr>
              <w:pStyle w:val="TableBodyL1"/>
            </w:pPr>
            <w:r w:rsidRPr="00B920FE">
              <w:t>Collect company assets, keys and security pass.</w:t>
            </w:r>
          </w:p>
        </w:tc>
        <w:tc>
          <w:tcPr>
            <w:tcW w:w="143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FEFEF"/>
            <w:vAlign w:val="center"/>
          </w:tcPr>
          <w:p w14:paraId="776DD4BA" w14:textId="5A2EC3D8" w:rsidR="00B920FE" w:rsidRPr="00B920FE" w:rsidRDefault="00B920FE" w:rsidP="00B920FE">
            <w:pPr>
              <w:pStyle w:val="TableBodyL1"/>
            </w:pPr>
            <w:r w:rsidRPr="00B920FE">
              <w:t>Last day of employment.</w:t>
            </w:r>
          </w:p>
        </w:tc>
        <w:tc>
          <w:tcPr>
            <w:tcW w:w="61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FEFEF"/>
            <w:vAlign w:val="center"/>
          </w:tcPr>
          <w:p w14:paraId="12A6C15A" w14:textId="02C63867" w:rsidR="00B920FE" w:rsidRPr="00B920FE" w:rsidRDefault="00B920FE" w:rsidP="00B920FE">
            <w:pPr>
              <w:pStyle w:val="TableBodyL1"/>
            </w:pPr>
            <w:r w:rsidRPr="00B920FE">
              <w:t>No</w:t>
            </w:r>
          </w:p>
        </w:tc>
        <w:tc>
          <w:tcPr>
            <w:tcW w:w="61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FEFEF"/>
            <w:vAlign w:val="center"/>
          </w:tcPr>
          <w:p w14:paraId="4B86DB4F" w14:textId="7678C83D" w:rsidR="00B920FE" w:rsidRDefault="00B920FE" w:rsidP="00B920FE">
            <w:pPr>
              <w:pStyle w:val="Body"/>
            </w:pPr>
          </w:p>
        </w:tc>
        <w:tc>
          <w:tcPr>
            <w:tcW w:w="61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FEFEF"/>
            <w:vAlign w:val="center"/>
          </w:tcPr>
          <w:p w14:paraId="0F983A4C" w14:textId="77777777" w:rsidR="00B920FE" w:rsidRDefault="00B920FE" w:rsidP="00B920FE">
            <w:pPr>
              <w:pStyle w:val="Body"/>
            </w:pPr>
          </w:p>
        </w:tc>
      </w:tr>
      <w:tr w:rsidR="00B920FE" w14:paraId="04A2A275" w14:textId="77777777" w:rsidTr="00343919">
        <w:trPr>
          <w:trHeight w:val="851"/>
        </w:trPr>
        <w:tc>
          <w:tcPr>
            <w:tcW w:w="2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FEFEF"/>
            <w:vAlign w:val="center"/>
          </w:tcPr>
          <w:p w14:paraId="7C5E1141" w14:textId="1C6A1DA5" w:rsidR="00B920FE" w:rsidRPr="00B920FE" w:rsidRDefault="00B920FE" w:rsidP="00B920FE">
            <w:pPr>
              <w:pStyle w:val="TableBodyL1"/>
              <w:jc w:val="center"/>
              <w:rPr>
                <w:b/>
              </w:rPr>
            </w:pPr>
            <w:r w:rsidRPr="00B920FE">
              <w:rPr>
                <w:b/>
              </w:rPr>
              <w:t>6</w:t>
            </w:r>
          </w:p>
        </w:tc>
        <w:tc>
          <w:tcPr>
            <w:tcW w:w="149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FEFEF"/>
            <w:vAlign w:val="center"/>
          </w:tcPr>
          <w:p w14:paraId="3FC8D6E3" w14:textId="09BF910A" w:rsidR="00B920FE" w:rsidRPr="00B920FE" w:rsidRDefault="00B920FE" w:rsidP="00B920FE">
            <w:pPr>
              <w:pStyle w:val="TableBodyL1"/>
            </w:pPr>
            <w:r w:rsidRPr="00B920FE">
              <w:t>Set up auto-forward and an out-of-office auto-reply on their emails.</w:t>
            </w:r>
          </w:p>
        </w:tc>
        <w:tc>
          <w:tcPr>
            <w:tcW w:w="143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FEFEF"/>
            <w:vAlign w:val="center"/>
          </w:tcPr>
          <w:p w14:paraId="16E88813" w14:textId="75E5FF85" w:rsidR="00B920FE" w:rsidRPr="00B920FE" w:rsidRDefault="00B920FE" w:rsidP="00B920FE">
            <w:pPr>
              <w:pStyle w:val="TableBodyL1"/>
            </w:pPr>
            <w:r w:rsidRPr="00B920FE">
              <w:t>End of last day of employment.</w:t>
            </w:r>
          </w:p>
        </w:tc>
        <w:tc>
          <w:tcPr>
            <w:tcW w:w="61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FEFEF"/>
            <w:vAlign w:val="center"/>
          </w:tcPr>
          <w:p w14:paraId="179FDCF8" w14:textId="79070FDA" w:rsidR="00B920FE" w:rsidRPr="00B920FE" w:rsidRDefault="00B920FE" w:rsidP="00B920FE">
            <w:pPr>
              <w:pStyle w:val="TableBodyL1"/>
            </w:pPr>
            <w:r w:rsidRPr="00B920FE">
              <w:t>No</w:t>
            </w:r>
          </w:p>
        </w:tc>
        <w:tc>
          <w:tcPr>
            <w:tcW w:w="61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FEFEF"/>
            <w:vAlign w:val="center"/>
          </w:tcPr>
          <w:p w14:paraId="71B910EC" w14:textId="22545078" w:rsidR="00B920FE" w:rsidRDefault="00B920FE" w:rsidP="00B920FE">
            <w:pPr>
              <w:pStyle w:val="Body"/>
            </w:pPr>
          </w:p>
        </w:tc>
        <w:tc>
          <w:tcPr>
            <w:tcW w:w="61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FEFEF"/>
            <w:vAlign w:val="center"/>
          </w:tcPr>
          <w:p w14:paraId="63CB2DA3" w14:textId="77777777" w:rsidR="00B920FE" w:rsidRDefault="00B920FE" w:rsidP="00B920FE">
            <w:pPr>
              <w:pStyle w:val="Body"/>
            </w:pPr>
          </w:p>
        </w:tc>
      </w:tr>
      <w:tr w:rsidR="00B920FE" w14:paraId="05FFA8E0" w14:textId="77777777" w:rsidTr="00343919">
        <w:trPr>
          <w:trHeight w:val="851"/>
        </w:trPr>
        <w:tc>
          <w:tcPr>
            <w:tcW w:w="2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FEFEF"/>
            <w:vAlign w:val="center"/>
          </w:tcPr>
          <w:p w14:paraId="3986F0DD" w14:textId="7DA2E12E" w:rsidR="00B920FE" w:rsidRPr="00B920FE" w:rsidRDefault="00B920FE" w:rsidP="00B920FE">
            <w:pPr>
              <w:pStyle w:val="TableBodyL1"/>
              <w:jc w:val="center"/>
              <w:rPr>
                <w:b/>
              </w:rPr>
            </w:pPr>
            <w:r w:rsidRPr="00B920FE">
              <w:rPr>
                <w:b/>
              </w:rPr>
              <w:t>7</w:t>
            </w:r>
          </w:p>
        </w:tc>
        <w:tc>
          <w:tcPr>
            <w:tcW w:w="149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FEFEF"/>
            <w:vAlign w:val="center"/>
          </w:tcPr>
          <w:p w14:paraId="08D330BF" w14:textId="152BF431" w:rsidR="00B920FE" w:rsidRPr="00B920FE" w:rsidRDefault="00B920FE" w:rsidP="00B920FE">
            <w:pPr>
              <w:pStyle w:val="TableBodyL1"/>
            </w:pPr>
            <w:r w:rsidRPr="00B920FE">
              <w:t>Forward their phone calls and set up an out-of-office message on their voicemail.</w:t>
            </w:r>
          </w:p>
        </w:tc>
        <w:tc>
          <w:tcPr>
            <w:tcW w:w="143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FEFEF"/>
            <w:vAlign w:val="center"/>
          </w:tcPr>
          <w:p w14:paraId="2901B66D" w14:textId="1A45BF8E" w:rsidR="00B920FE" w:rsidRPr="00B920FE" w:rsidRDefault="00B920FE" w:rsidP="00B920FE">
            <w:pPr>
              <w:pStyle w:val="TableBodyL1"/>
            </w:pPr>
            <w:r w:rsidRPr="00B920FE">
              <w:t>End of last day of employment.</w:t>
            </w:r>
          </w:p>
        </w:tc>
        <w:tc>
          <w:tcPr>
            <w:tcW w:w="61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FEFEF"/>
            <w:vAlign w:val="center"/>
          </w:tcPr>
          <w:p w14:paraId="41C03F6D" w14:textId="21809CB6" w:rsidR="00B920FE" w:rsidRPr="00B920FE" w:rsidRDefault="00B920FE" w:rsidP="00B920FE">
            <w:pPr>
              <w:pStyle w:val="TableBodyL1"/>
            </w:pPr>
            <w:r w:rsidRPr="00B920FE">
              <w:t>No</w:t>
            </w:r>
          </w:p>
        </w:tc>
        <w:tc>
          <w:tcPr>
            <w:tcW w:w="61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FEFEF"/>
            <w:vAlign w:val="center"/>
          </w:tcPr>
          <w:p w14:paraId="074E0B8C" w14:textId="77777777" w:rsidR="00B920FE" w:rsidRDefault="00B920FE" w:rsidP="00B920FE">
            <w:pPr>
              <w:pStyle w:val="Body"/>
            </w:pPr>
          </w:p>
        </w:tc>
        <w:tc>
          <w:tcPr>
            <w:tcW w:w="61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FEFEF"/>
            <w:vAlign w:val="center"/>
          </w:tcPr>
          <w:p w14:paraId="581DB042" w14:textId="77777777" w:rsidR="00B920FE" w:rsidRDefault="00B920FE" w:rsidP="00B920FE">
            <w:pPr>
              <w:pStyle w:val="Body"/>
            </w:pPr>
          </w:p>
        </w:tc>
      </w:tr>
      <w:tr w:rsidR="00B920FE" w14:paraId="1A809120" w14:textId="77777777" w:rsidTr="00343919">
        <w:trPr>
          <w:trHeight w:val="851"/>
        </w:trPr>
        <w:tc>
          <w:tcPr>
            <w:tcW w:w="2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FEFEF"/>
            <w:vAlign w:val="center"/>
          </w:tcPr>
          <w:p w14:paraId="460259A0" w14:textId="0EBF7EA2" w:rsidR="00B920FE" w:rsidRPr="00B920FE" w:rsidRDefault="00B920FE" w:rsidP="00B920FE">
            <w:pPr>
              <w:pStyle w:val="TableBodyL1"/>
              <w:jc w:val="center"/>
              <w:rPr>
                <w:b/>
              </w:rPr>
            </w:pPr>
            <w:r w:rsidRPr="00B920FE">
              <w:rPr>
                <w:b/>
              </w:rPr>
              <w:t>8</w:t>
            </w:r>
          </w:p>
        </w:tc>
        <w:tc>
          <w:tcPr>
            <w:tcW w:w="149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FEFEF"/>
            <w:vAlign w:val="center"/>
          </w:tcPr>
          <w:p w14:paraId="63352E35" w14:textId="5243C12F" w:rsidR="00B920FE" w:rsidRPr="00B920FE" w:rsidRDefault="00B920FE" w:rsidP="00B920FE">
            <w:pPr>
              <w:pStyle w:val="TableBodyL1"/>
            </w:pPr>
            <w:r w:rsidRPr="00B920FE">
              <w:t>Remove the employee from email distribution and contact lists.</w:t>
            </w:r>
          </w:p>
        </w:tc>
        <w:tc>
          <w:tcPr>
            <w:tcW w:w="143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FEFEF"/>
            <w:vAlign w:val="center"/>
          </w:tcPr>
          <w:p w14:paraId="0A3A945A" w14:textId="6861DD72" w:rsidR="00B920FE" w:rsidRPr="00B920FE" w:rsidRDefault="00B920FE" w:rsidP="00B920FE">
            <w:pPr>
              <w:pStyle w:val="TableBodyL1"/>
            </w:pPr>
            <w:r w:rsidRPr="00B920FE">
              <w:t>End of last day of employment.</w:t>
            </w:r>
          </w:p>
        </w:tc>
        <w:tc>
          <w:tcPr>
            <w:tcW w:w="61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FEFEF"/>
            <w:vAlign w:val="center"/>
          </w:tcPr>
          <w:p w14:paraId="045A0628" w14:textId="7FD17760" w:rsidR="00B920FE" w:rsidRPr="00B920FE" w:rsidRDefault="00B920FE" w:rsidP="00B920FE">
            <w:pPr>
              <w:pStyle w:val="TableBodyL1"/>
            </w:pPr>
            <w:r w:rsidRPr="00B920FE">
              <w:t>No</w:t>
            </w:r>
          </w:p>
        </w:tc>
        <w:tc>
          <w:tcPr>
            <w:tcW w:w="61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FEFEF"/>
            <w:vAlign w:val="center"/>
          </w:tcPr>
          <w:p w14:paraId="0CAAEE9F" w14:textId="77777777" w:rsidR="00B920FE" w:rsidRDefault="00B920FE" w:rsidP="00B920FE">
            <w:pPr>
              <w:pStyle w:val="Body"/>
            </w:pPr>
          </w:p>
        </w:tc>
        <w:tc>
          <w:tcPr>
            <w:tcW w:w="61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FEFEF"/>
            <w:vAlign w:val="center"/>
          </w:tcPr>
          <w:p w14:paraId="1491052F" w14:textId="77777777" w:rsidR="00B920FE" w:rsidRDefault="00B920FE" w:rsidP="00B920FE">
            <w:pPr>
              <w:pStyle w:val="Body"/>
            </w:pPr>
          </w:p>
        </w:tc>
      </w:tr>
      <w:tr w:rsidR="00B920FE" w14:paraId="1EA69C5B" w14:textId="77777777" w:rsidTr="00343919">
        <w:trPr>
          <w:trHeight w:val="680"/>
        </w:trPr>
        <w:tc>
          <w:tcPr>
            <w:tcW w:w="2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FEFEF"/>
            <w:vAlign w:val="center"/>
          </w:tcPr>
          <w:p w14:paraId="28274053" w14:textId="7BECE02E" w:rsidR="00B920FE" w:rsidRPr="00B920FE" w:rsidRDefault="00B920FE" w:rsidP="00B920FE">
            <w:pPr>
              <w:pStyle w:val="TableBodyL1"/>
              <w:jc w:val="center"/>
              <w:rPr>
                <w:b/>
              </w:rPr>
            </w:pPr>
            <w:r w:rsidRPr="00B920FE">
              <w:rPr>
                <w:b/>
              </w:rPr>
              <w:t>9</w:t>
            </w:r>
          </w:p>
        </w:tc>
        <w:tc>
          <w:tcPr>
            <w:tcW w:w="149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FEFEF"/>
            <w:vAlign w:val="center"/>
          </w:tcPr>
          <w:p w14:paraId="04DB6F52" w14:textId="6234EAAC" w:rsidR="00B920FE" w:rsidRPr="00B920FE" w:rsidRDefault="00B920FE" w:rsidP="00B920FE">
            <w:pPr>
              <w:pStyle w:val="TableBodyL1"/>
            </w:pPr>
            <w:r w:rsidRPr="00B920FE">
              <w:t>Remove the employee’s access to IT systems.</w:t>
            </w:r>
          </w:p>
        </w:tc>
        <w:tc>
          <w:tcPr>
            <w:tcW w:w="143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FEFEF"/>
            <w:vAlign w:val="center"/>
          </w:tcPr>
          <w:p w14:paraId="714A54FC" w14:textId="7745EF47" w:rsidR="00B920FE" w:rsidRPr="00B920FE" w:rsidRDefault="00B920FE" w:rsidP="00B920FE">
            <w:pPr>
              <w:pStyle w:val="TableBodyL1"/>
            </w:pPr>
            <w:r w:rsidRPr="00B920FE">
              <w:t>End of last day of employment.</w:t>
            </w:r>
          </w:p>
        </w:tc>
        <w:tc>
          <w:tcPr>
            <w:tcW w:w="61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FEFEF"/>
            <w:vAlign w:val="center"/>
          </w:tcPr>
          <w:p w14:paraId="4BAB2A3A" w14:textId="0ADBA30B" w:rsidR="00B920FE" w:rsidRPr="00B920FE" w:rsidRDefault="00B920FE" w:rsidP="00B920FE">
            <w:pPr>
              <w:pStyle w:val="TableBodyL1"/>
            </w:pPr>
            <w:r w:rsidRPr="00B920FE">
              <w:t>No</w:t>
            </w:r>
          </w:p>
        </w:tc>
        <w:tc>
          <w:tcPr>
            <w:tcW w:w="61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FEFEF"/>
            <w:vAlign w:val="center"/>
          </w:tcPr>
          <w:p w14:paraId="007FD575" w14:textId="77777777" w:rsidR="00B920FE" w:rsidRDefault="00B920FE" w:rsidP="00B920FE">
            <w:pPr>
              <w:pStyle w:val="Body"/>
            </w:pPr>
          </w:p>
        </w:tc>
        <w:tc>
          <w:tcPr>
            <w:tcW w:w="61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FEFEF"/>
            <w:vAlign w:val="center"/>
          </w:tcPr>
          <w:p w14:paraId="432C8993" w14:textId="77777777" w:rsidR="00B920FE" w:rsidRDefault="00B920FE" w:rsidP="00B920FE">
            <w:pPr>
              <w:pStyle w:val="Body"/>
            </w:pPr>
          </w:p>
        </w:tc>
      </w:tr>
      <w:tr w:rsidR="00B920FE" w14:paraId="307F963E" w14:textId="77777777" w:rsidTr="00343919">
        <w:trPr>
          <w:trHeight w:val="851"/>
        </w:trPr>
        <w:tc>
          <w:tcPr>
            <w:tcW w:w="235" w:type="pct"/>
            <w:tcBorders>
              <w:top w:val="single" w:sz="4" w:space="0" w:color="A6A6A6" w:themeColor="background1" w:themeShade="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EFEFEF"/>
            <w:vAlign w:val="center"/>
          </w:tcPr>
          <w:p w14:paraId="407F2EE2" w14:textId="6B76B596" w:rsidR="00B920FE" w:rsidRPr="00B920FE" w:rsidRDefault="00B920FE" w:rsidP="00B920FE">
            <w:pPr>
              <w:pStyle w:val="TableBodyL1"/>
              <w:jc w:val="center"/>
              <w:rPr>
                <w:b/>
              </w:rPr>
            </w:pPr>
            <w:r w:rsidRPr="00B920FE">
              <w:rPr>
                <w:b/>
              </w:rPr>
              <w:lastRenderedPageBreak/>
              <w:t>10</w:t>
            </w:r>
          </w:p>
        </w:tc>
        <w:tc>
          <w:tcPr>
            <w:tcW w:w="1499" w:type="pct"/>
            <w:tcBorders>
              <w:top w:val="single" w:sz="4" w:space="0" w:color="A6A6A6" w:themeColor="background1" w:themeShade="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EFEFEF"/>
            <w:vAlign w:val="center"/>
          </w:tcPr>
          <w:p w14:paraId="6A366D0A" w14:textId="0C57098F" w:rsidR="00B920FE" w:rsidRPr="00B920FE" w:rsidRDefault="00B920FE" w:rsidP="00B920FE">
            <w:pPr>
              <w:pStyle w:val="TableBodyL1"/>
            </w:pPr>
            <w:r w:rsidRPr="00B920FE">
              <w:t>Provide a statement of employment if the employee requests it.</w:t>
            </w:r>
          </w:p>
        </w:tc>
        <w:tc>
          <w:tcPr>
            <w:tcW w:w="1431" w:type="pct"/>
            <w:tcBorders>
              <w:top w:val="single" w:sz="4" w:space="0" w:color="A6A6A6" w:themeColor="background1" w:themeShade="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EFEFEF"/>
            <w:vAlign w:val="center"/>
          </w:tcPr>
          <w:p w14:paraId="450209C6" w14:textId="7A40D9A0" w:rsidR="00B920FE" w:rsidRPr="00B920FE" w:rsidRDefault="00B920FE" w:rsidP="00B920FE">
            <w:pPr>
              <w:pStyle w:val="TableBodyL1"/>
            </w:pPr>
            <w:r w:rsidRPr="00B920FE">
              <w:t>Immediately after a request is made.</w:t>
            </w:r>
          </w:p>
        </w:tc>
        <w:tc>
          <w:tcPr>
            <w:tcW w:w="612" w:type="pct"/>
            <w:tcBorders>
              <w:top w:val="single" w:sz="4" w:space="0" w:color="A6A6A6" w:themeColor="background1" w:themeShade="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EFEFEF"/>
            <w:vAlign w:val="center"/>
          </w:tcPr>
          <w:p w14:paraId="7A3DD568" w14:textId="35C41DB8" w:rsidR="00B920FE" w:rsidRPr="00B920FE" w:rsidRDefault="00B920FE" w:rsidP="00B920FE">
            <w:pPr>
              <w:pStyle w:val="TableBodyL1"/>
            </w:pPr>
            <w:r w:rsidRPr="00B920FE">
              <w:t>Yes</w:t>
            </w:r>
          </w:p>
        </w:tc>
        <w:tc>
          <w:tcPr>
            <w:tcW w:w="612" w:type="pct"/>
            <w:tcBorders>
              <w:top w:val="single" w:sz="4" w:space="0" w:color="A6A6A6" w:themeColor="background1" w:themeShade="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EFEFEF"/>
            <w:vAlign w:val="center"/>
          </w:tcPr>
          <w:p w14:paraId="3130E6E0" w14:textId="77777777" w:rsidR="00B920FE" w:rsidRDefault="00B920FE" w:rsidP="00B920FE">
            <w:pPr>
              <w:pStyle w:val="Body"/>
            </w:pPr>
          </w:p>
        </w:tc>
        <w:tc>
          <w:tcPr>
            <w:tcW w:w="611" w:type="pct"/>
            <w:tcBorders>
              <w:top w:val="single" w:sz="4" w:space="0" w:color="A6A6A6" w:themeColor="background1" w:themeShade="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EFEFEF"/>
            <w:vAlign w:val="center"/>
          </w:tcPr>
          <w:p w14:paraId="3C15EF06" w14:textId="77777777" w:rsidR="00B920FE" w:rsidRDefault="00B920FE" w:rsidP="00B920FE">
            <w:pPr>
              <w:pStyle w:val="Body"/>
            </w:pPr>
          </w:p>
        </w:tc>
      </w:tr>
      <w:tr w:rsidR="00B920FE" w14:paraId="6DADF200" w14:textId="77777777" w:rsidTr="00B920FE">
        <w:trPr>
          <w:trHeight w:val="1134"/>
        </w:trPr>
        <w:tc>
          <w:tcPr>
            <w:tcW w:w="235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EFEFEF"/>
            <w:vAlign w:val="center"/>
          </w:tcPr>
          <w:p w14:paraId="1DE7D383" w14:textId="1A5C421B" w:rsidR="00B920FE" w:rsidRPr="00B920FE" w:rsidRDefault="00B920FE" w:rsidP="00B920FE">
            <w:pPr>
              <w:pStyle w:val="TableBodyL1"/>
              <w:jc w:val="center"/>
              <w:rPr>
                <w:b/>
              </w:rPr>
            </w:pPr>
            <w:r w:rsidRPr="00B920FE">
              <w:rPr>
                <w:b/>
              </w:rPr>
              <w:t>12</w:t>
            </w:r>
          </w:p>
        </w:tc>
        <w:tc>
          <w:tcPr>
            <w:tcW w:w="1499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EFEFEF"/>
            <w:vAlign w:val="center"/>
          </w:tcPr>
          <w:p w14:paraId="61AA0BE0" w14:textId="30D4B6D4" w:rsidR="00B920FE" w:rsidRPr="00B920FE" w:rsidRDefault="00B920FE" w:rsidP="00B920FE">
            <w:pPr>
              <w:pStyle w:val="TableBodyL1"/>
            </w:pPr>
            <w:r w:rsidRPr="00B920FE">
              <w:t xml:space="preserve">Update the employee’s personnel file with their </w:t>
            </w:r>
            <w:r>
              <w:br/>
            </w:r>
            <w:r w:rsidRPr="00B920FE">
              <w:t xml:space="preserve">last day of work, last pay amount, and holiday </w:t>
            </w:r>
            <w:r>
              <w:br/>
            </w:r>
            <w:r w:rsidRPr="00B920FE">
              <w:t>pay details.</w:t>
            </w:r>
          </w:p>
        </w:tc>
        <w:tc>
          <w:tcPr>
            <w:tcW w:w="1431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EFEFEF"/>
            <w:vAlign w:val="center"/>
          </w:tcPr>
          <w:p w14:paraId="53966E8F" w14:textId="5CBFC0FA" w:rsidR="00B920FE" w:rsidRPr="00B920FE" w:rsidRDefault="00B920FE" w:rsidP="00B920FE">
            <w:pPr>
              <w:pStyle w:val="TableBodyL1"/>
            </w:pPr>
            <w:r w:rsidRPr="00B920FE">
              <w:t>Day after the last day of employment.</w:t>
            </w:r>
          </w:p>
        </w:tc>
        <w:tc>
          <w:tcPr>
            <w:tcW w:w="612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EFEFEF"/>
            <w:vAlign w:val="center"/>
          </w:tcPr>
          <w:p w14:paraId="4D1C4A27" w14:textId="194D018A" w:rsidR="00B920FE" w:rsidRPr="00B920FE" w:rsidRDefault="00B920FE" w:rsidP="00B920FE">
            <w:pPr>
              <w:pStyle w:val="TableBodyL1"/>
            </w:pPr>
            <w:r w:rsidRPr="00B920FE">
              <w:t>Yes</w:t>
            </w:r>
          </w:p>
        </w:tc>
        <w:tc>
          <w:tcPr>
            <w:tcW w:w="612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EFEFEF"/>
            <w:vAlign w:val="center"/>
          </w:tcPr>
          <w:p w14:paraId="51558AB7" w14:textId="77777777" w:rsidR="00B920FE" w:rsidRDefault="00B920FE" w:rsidP="00B920FE">
            <w:pPr>
              <w:pStyle w:val="Body"/>
            </w:pPr>
          </w:p>
        </w:tc>
        <w:tc>
          <w:tcPr>
            <w:tcW w:w="611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EFEFEF"/>
            <w:vAlign w:val="center"/>
          </w:tcPr>
          <w:p w14:paraId="59B7726F" w14:textId="77777777" w:rsidR="00B920FE" w:rsidRDefault="00B920FE" w:rsidP="00B920FE">
            <w:pPr>
              <w:pStyle w:val="Body"/>
            </w:pPr>
          </w:p>
        </w:tc>
      </w:tr>
      <w:tr w:rsidR="00B920FE" w14:paraId="221803FA" w14:textId="77777777" w:rsidTr="00B920FE">
        <w:trPr>
          <w:trHeight w:val="851"/>
        </w:trPr>
        <w:tc>
          <w:tcPr>
            <w:tcW w:w="235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EFEFEF"/>
            <w:vAlign w:val="center"/>
          </w:tcPr>
          <w:p w14:paraId="2C805F1C" w14:textId="6546E584" w:rsidR="00B920FE" w:rsidRPr="00B920FE" w:rsidRDefault="00B920FE" w:rsidP="00B920FE">
            <w:pPr>
              <w:pStyle w:val="TableBodyL1"/>
              <w:jc w:val="center"/>
              <w:rPr>
                <w:b/>
              </w:rPr>
            </w:pPr>
            <w:r w:rsidRPr="00B920FE">
              <w:rPr>
                <w:b/>
              </w:rPr>
              <w:t>13</w:t>
            </w:r>
          </w:p>
        </w:tc>
        <w:tc>
          <w:tcPr>
            <w:tcW w:w="1499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EFEFEF"/>
            <w:vAlign w:val="center"/>
          </w:tcPr>
          <w:p w14:paraId="53CD77A2" w14:textId="32330073" w:rsidR="00B920FE" w:rsidRPr="00B920FE" w:rsidRDefault="00B920FE" w:rsidP="00B920FE">
            <w:pPr>
              <w:pStyle w:val="TableBodyL1"/>
            </w:pPr>
            <w:r w:rsidRPr="00B920FE">
              <w:t>Archive the employee’s personnel file and records (keep for seven years).</w:t>
            </w:r>
          </w:p>
        </w:tc>
        <w:tc>
          <w:tcPr>
            <w:tcW w:w="1431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EFEFEF"/>
            <w:vAlign w:val="center"/>
          </w:tcPr>
          <w:p w14:paraId="0C73601D" w14:textId="264E9188" w:rsidR="00B920FE" w:rsidRPr="00B920FE" w:rsidRDefault="00B920FE" w:rsidP="00B920FE">
            <w:pPr>
              <w:pStyle w:val="TableBodyL1"/>
            </w:pPr>
            <w:r w:rsidRPr="00B920FE">
              <w:t>Day after the last day of employment.</w:t>
            </w:r>
          </w:p>
        </w:tc>
        <w:tc>
          <w:tcPr>
            <w:tcW w:w="612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EFEFEF"/>
            <w:vAlign w:val="center"/>
          </w:tcPr>
          <w:p w14:paraId="413AFF58" w14:textId="246EBB30" w:rsidR="00B920FE" w:rsidRPr="00B920FE" w:rsidRDefault="00B920FE" w:rsidP="00B920FE">
            <w:pPr>
              <w:pStyle w:val="TableBodyL1"/>
            </w:pPr>
            <w:r w:rsidRPr="00B920FE">
              <w:t>Yes</w:t>
            </w:r>
          </w:p>
        </w:tc>
        <w:tc>
          <w:tcPr>
            <w:tcW w:w="612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EFEFEF"/>
            <w:vAlign w:val="center"/>
          </w:tcPr>
          <w:p w14:paraId="0F629F66" w14:textId="77777777" w:rsidR="00B920FE" w:rsidRDefault="00B920FE" w:rsidP="00B920FE">
            <w:pPr>
              <w:pStyle w:val="Body"/>
            </w:pPr>
          </w:p>
        </w:tc>
        <w:tc>
          <w:tcPr>
            <w:tcW w:w="611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EFEFEF"/>
            <w:vAlign w:val="center"/>
          </w:tcPr>
          <w:p w14:paraId="5589CA05" w14:textId="77777777" w:rsidR="00B920FE" w:rsidRDefault="00B920FE" w:rsidP="00B920FE">
            <w:pPr>
              <w:pStyle w:val="Body"/>
            </w:pPr>
          </w:p>
        </w:tc>
      </w:tr>
    </w:tbl>
    <w:p w14:paraId="17E0BC30" w14:textId="77777777" w:rsidR="00B5585B" w:rsidRDefault="00B5585B" w:rsidP="00AD67B9">
      <w:pPr>
        <w:pStyle w:val="Body"/>
        <w:shd w:val="clear" w:color="auto" w:fill="FEFEFE"/>
        <w:rPr>
          <w:rFonts w:ascii="Arial Italic" w:hAnsi="Arial Italic"/>
          <w:color w:val="3C3C3B"/>
          <w:sz w:val="14"/>
          <w:szCs w:val="14"/>
          <w:u w:color="000000"/>
        </w:rPr>
      </w:pPr>
    </w:p>
    <w:p w14:paraId="2A9D65EF" w14:textId="77777777" w:rsidR="00B603E0" w:rsidRPr="00772DC6" w:rsidRDefault="00B603E0" w:rsidP="00AD67B9">
      <w:pPr>
        <w:pStyle w:val="Body"/>
        <w:shd w:val="clear" w:color="auto" w:fill="FEFEFE"/>
        <w:rPr>
          <w:rFonts w:ascii="Arial Italic" w:hAnsi="Arial Italic"/>
          <w:color w:val="3C3C3B"/>
          <w:sz w:val="14"/>
          <w:szCs w:val="14"/>
          <w:u w:color="000000"/>
        </w:rPr>
      </w:pPr>
    </w:p>
    <w:sectPr w:rsidR="00B603E0" w:rsidRPr="00772DC6" w:rsidSect="00FC4B79">
      <w:headerReference w:type="even" r:id="rId9"/>
      <w:headerReference w:type="default" r:id="rId10"/>
      <w:footerReference w:type="even" r:id="rId11"/>
      <w:footerReference w:type="default" r:id="rId12"/>
      <w:pgSz w:w="16840" w:h="11900" w:orient="landscape"/>
      <w:pgMar w:top="851" w:right="1134" w:bottom="1134" w:left="1134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0375D" w14:textId="77777777" w:rsidR="00AD67B9" w:rsidRDefault="00AD67B9">
      <w:r>
        <w:separator/>
      </w:r>
    </w:p>
  </w:endnote>
  <w:endnote w:type="continuationSeparator" w:id="0">
    <w:p w14:paraId="17823BEB" w14:textId="77777777" w:rsidR="00AD67B9" w:rsidRDefault="00AD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 Italic">
    <w:panose1 w:val="020B060402020209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492A2" w14:textId="15C2EE35" w:rsidR="00AD67B9" w:rsidRDefault="00AD67B9">
    <w:pPr>
      <w:tabs>
        <w:tab w:val="right" w:pos="9360"/>
      </w:tabs>
      <w:rPr>
        <w:sz w:val="20"/>
        <w:lang w:val="en-AU" w:bidi="x-none"/>
      </w:rPr>
    </w:pPr>
    <w:r>
      <w:rPr>
        <w:noProof/>
        <w:sz w:val="20"/>
        <w:lang w:val="en-NZ" w:eastAsia="en-NZ"/>
      </w:rPr>
      <w:drawing>
        <wp:anchor distT="0" distB="0" distL="114300" distR="114300" simplePos="0" relativeHeight="251658240" behindDoc="1" locked="0" layoutInCell="1" allowOverlap="1" wp14:anchorId="227E6535" wp14:editId="40798F49">
          <wp:simplePos x="0" y="0"/>
          <wp:positionH relativeFrom="page">
            <wp:posOffset>-212</wp:posOffset>
          </wp:positionH>
          <wp:positionV relativeFrom="page">
            <wp:posOffset>6239298</wp:posOffset>
          </wp:positionV>
          <wp:extent cx="10692384" cy="1347216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297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384" cy="134721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3D2E0" w14:textId="77777777" w:rsidR="00AD67B9" w:rsidRDefault="00AD67B9" w:rsidP="00A106A6">
    <w:pPr>
      <w:tabs>
        <w:tab w:val="right" w:pos="9360"/>
      </w:tabs>
      <w:ind w:left="-1134"/>
      <w:rPr>
        <w:sz w:val="20"/>
        <w:lang w:val="en-AU" w:bidi="x-none"/>
      </w:rPr>
    </w:pPr>
    <w:r>
      <w:rPr>
        <w:noProof/>
        <w:sz w:val="20"/>
        <w:lang w:val="en-NZ" w:eastAsia="en-NZ"/>
      </w:rPr>
      <w:drawing>
        <wp:inline distT="0" distB="0" distL="0" distR="0" wp14:anchorId="38EC35D8" wp14:editId="18621D00">
          <wp:extent cx="10692376" cy="1347215"/>
          <wp:effectExtent l="0" t="0" r="127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297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376" cy="13472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A03722" w14:textId="77777777" w:rsidR="00AD67B9" w:rsidRDefault="00AD67B9">
      <w:r>
        <w:separator/>
      </w:r>
    </w:p>
  </w:footnote>
  <w:footnote w:type="continuationSeparator" w:id="0">
    <w:p w14:paraId="64220B86" w14:textId="77777777" w:rsidR="00AD67B9" w:rsidRDefault="00AD6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778CF" w14:textId="77777777" w:rsidR="00AD67B9" w:rsidRDefault="00AD67B9">
    <w:pPr>
      <w:tabs>
        <w:tab w:val="right" w:pos="9360"/>
      </w:tabs>
      <w:rPr>
        <w:sz w:val="20"/>
        <w:lang w:val="en-AU"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11411" w14:textId="77777777" w:rsidR="00AD67B9" w:rsidRDefault="00AD67B9">
    <w:pPr>
      <w:tabs>
        <w:tab w:val="right" w:pos="9360"/>
      </w:tabs>
      <w:rPr>
        <w:sz w:val="20"/>
        <w:lang w:val="en-AU" w:bidi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E4241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C429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AE8BF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DE49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B2EDA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1864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1EF4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F406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F68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3C09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9C4248"/>
    <w:multiLevelType w:val="hybridMultilevel"/>
    <w:tmpl w:val="F62205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D542DE"/>
    <w:multiLevelType w:val="hybridMultilevel"/>
    <w:tmpl w:val="2C680966"/>
    <w:lvl w:ilvl="0" w:tplc="22B8484E">
      <w:start w:val="1"/>
      <w:numFmt w:val="bullet"/>
      <w:lvlText w:val="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694E8E"/>
    <w:multiLevelType w:val="hybridMultilevel"/>
    <w:tmpl w:val="6A580DB2"/>
    <w:lvl w:ilvl="0" w:tplc="BD748A0C">
      <w:start w:val="1"/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E2514D"/>
    <w:multiLevelType w:val="hybridMultilevel"/>
    <w:tmpl w:val="2A42792E"/>
    <w:lvl w:ilvl="0" w:tplc="1D5EE3DC">
      <w:start w:val="1"/>
      <w:numFmt w:val="bullet"/>
      <w:pStyle w:val="TableBodyL2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B611BF"/>
    <w:multiLevelType w:val="multilevel"/>
    <w:tmpl w:val="DF78B90C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clean"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0FD"/>
    <w:rsid w:val="00013804"/>
    <w:rsid w:val="000928F7"/>
    <w:rsid w:val="00093D25"/>
    <w:rsid w:val="002039CC"/>
    <w:rsid w:val="00273B50"/>
    <w:rsid w:val="00343919"/>
    <w:rsid w:val="003814D0"/>
    <w:rsid w:val="004213E9"/>
    <w:rsid w:val="00434B1F"/>
    <w:rsid w:val="0044619E"/>
    <w:rsid w:val="00476603"/>
    <w:rsid w:val="00541319"/>
    <w:rsid w:val="005B30ED"/>
    <w:rsid w:val="0063044E"/>
    <w:rsid w:val="0072245D"/>
    <w:rsid w:val="007520E7"/>
    <w:rsid w:val="00772DC6"/>
    <w:rsid w:val="00774E5E"/>
    <w:rsid w:val="00780DDD"/>
    <w:rsid w:val="007E7B45"/>
    <w:rsid w:val="00874314"/>
    <w:rsid w:val="008D6079"/>
    <w:rsid w:val="00923245"/>
    <w:rsid w:val="009414A4"/>
    <w:rsid w:val="009B4AE3"/>
    <w:rsid w:val="009C538E"/>
    <w:rsid w:val="00A106A6"/>
    <w:rsid w:val="00A21E75"/>
    <w:rsid w:val="00A31863"/>
    <w:rsid w:val="00A73470"/>
    <w:rsid w:val="00AD67B9"/>
    <w:rsid w:val="00AE380A"/>
    <w:rsid w:val="00B5585B"/>
    <w:rsid w:val="00B603E0"/>
    <w:rsid w:val="00B920FE"/>
    <w:rsid w:val="00BA1779"/>
    <w:rsid w:val="00BB7A94"/>
    <w:rsid w:val="00BE7E4A"/>
    <w:rsid w:val="00C2274F"/>
    <w:rsid w:val="00C93FCF"/>
    <w:rsid w:val="00E20A5C"/>
    <w:rsid w:val="00E24226"/>
    <w:rsid w:val="00E30EB1"/>
    <w:rsid w:val="00E640E6"/>
    <w:rsid w:val="00EB40BB"/>
    <w:rsid w:val="00EC46C9"/>
    <w:rsid w:val="00EE22BC"/>
    <w:rsid w:val="00FC4B79"/>
    <w:rsid w:val="00FD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449BD5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known0">
    <w:name w:val="Unknown 0"/>
    <w:semiHidden/>
    <w:rPr>
      <w:rFonts w:ascii="Helvetica" w:eastAsia="ヒラギノ角ゴ Pro W3" w:hAnsi="Helvetica"/>
      <w:b w:val="0"/>
      <w:i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shd w:val="clear" w:color="auto" w:fill="auto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Body">
    <w:name w:val="Body"/>
    <w:qFormat/>
    <w:rsid w:val="00E24226"/>
    <w:rPr>
      <w:rFonts w:ascii="Verdana" w:eastAsia="ヒラギノ角ゴ Pro W3" w:hAnsi="Verdana"/>
      <w:color w:val="000000"/>
      <w:sz w:val="19"/>
      <w:lang w:val="en-US"/>
    </w:rPr>
  </w:style>
  <w:style w:type="paragraph" w:customStyle="1" w:styleId="FreeFormA">
    <w:name w:val="Free Form A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</w:pPr>
    <w:rPr>
      <w:rFonts w:ascii="Arial Unicode MS" w:eastAsia="ヒラギノ角ゴ Pro W3" w:hAnsi="Arial Unicode MS"/>
      <w:color w:val="000000"/>
      <w:sz w:val="24"/>
      <w:u w:color="000000"/>
      <w:lang w:val="en-US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link w:val="HeaderChar"/>
    <w:locked/>
    <w:rsid w:val="00774E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74E5E"/>
    <w:rPr>
      <w:sz w:val="24"/>
      <w:szCs w:val="24"/>
      <w:lang w:val="en-US"/>
    </w:rPr>
  </w:style>
  <w:style w:type="paragraph" w:styleId="Footer">
    <w:name w:val="footer"/>
    <w:basedOn w:val="Normal"/>
    <w:link w:val="FooterChar"/>
    <w:locked/>
    <w:rsid w:val="00774E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74E5E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locked/>
    <w:rsid w:val="00A106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106A6"/>
    <w:rPr>
      <w:rFonts w:ascii="Lucida Grande" w:hAnsi="Lucida Grande" w:cs="Lucida Grande"/>
      <w:sz w:val="18"/>
      <w:szCs w:val="18"/>
      <w:lang w:val="en-US"/>
    </w:rPr>
  </w:style>
  <w:style w:type="paragraph" w:customStyle="1" w:styleId="ChecklistH1">
    <w:name w:val="Checklist H1"/>
    <w:basedOn w:val="Normal"/>
    <w:qFormat/>
    <w:rsid w:val="00E24226"/>
    <w:pPr>
      <w:ind w:left="-709"/>
    </w:pPr>
    <w:rPr>
      <w:rFonts w:ascii="Verdana" w:hAnsi="Verdana"/>
      <w:b/>
      <w:color w:val="1C5F8C"/>
      <w:sz w:val="40"/>
      <w:szCs w:val="40"/>
    </w:rPr>
  </w:style>
  <w:style w:type="paragraph" w:customStyle="1" w:styleId="TableHeading">
    <w:name w:val="Table Heading"/>
    <w:basedOn w:val="Normal"/>
    <w:qFormat/>
    <w:rsid w:val="00E24226"/>
    <w:pPr>
      <w:jc w:val="center"/>
    </w:pPr>
    <w:rPr>
      <w:rFonts w:ascii="Verdana" w:eastAsia="ヒラギノ角ゴ Pro W3" w:hAnsi="Verdana"/>
      <w:b/>
      <w:color w:val="FFFFFF" w:themeColor="background1"/>
      <w:sz w:val="18"/>
      <w:szCs w:val="16"/>
    </w:rPr>
  </w:style>
  <w:style w:type="table" w:styleId="TableGrid">
    <w:name w:val="Table Grid"/>
    <w:basedOn w:val="TableNormal"/>
    <w:uiPriority w:val="39"/>
    <w:locked/>
    <w:rsid w:val="00FD30FD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L1">
    <w:name w:val="Table Body L1"/>
    <w:qFormat/>
    <w:rsid w:val="00E24226"/>
    <w:rPr>
      <w:rFonts w:ascii="Verdana" w:eastAsia="ヒラギノ角ゴ Pro W3" w:hAnsi="Verdana" w:cs="Arial"/>
      <w:color w:val="272727"/>
      <w:sz w:val="17"/>
      <w:szCs w:val="16"/>
      <w:lang w:val="en-US"/>
    </w:rPr>
  </w:style>
  <w:style w:type="paragraph" w:styleId="NormalWeb">
    <w:name w:val="Normal (Web)"/>
    <w:basedOn w:val="Normal"/>
    <w:uiPriority w:val="99"/>
    <w:unhideWhenUsed/>
    <w:locked/>
    <w:rsid w:val="00E30EB1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n-GB"/>
    </w:rPr>
  </w:style>
  <w:style w:type="paragraph" w:styleId="NoSpacing">
    <w:name w:val="No Spacing"/>
    <w:uiPriority w:val="1"/>
    <w:qFormat/>
    <w:rsid w:val="00E30EB1"/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AD67B9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L2">
    <w:name w:val="Table Body L2"/>
    <w:basedOn w:val="TableBodyL1"/>
    <w:qFormat/>
    <w:rsid w:val="00B603E0"/>
    <w:pPr>
      <w:numPr>
        <w:numId w:val="15"/>
      </w:numPr>
      <w:spacing w:after="100"/>
    </w:pPr>
  </w:style>
  <w:style w:type="paragraph" w:customStyle="1" w:styleId="Steps">
    <w:name w:val="Steps"/>
    <w:basedOn w:val="TableHeading"/>
    <w:qFormat/>
    <w:rsid w:val="00AD67B9"/>
    <w:pPr>
      <w:jc w:val="left"/>
    </w:pPr>
  </w:style>
  <w:style w:type="paragraph" w:customStyle="1" w:styleId="Bodybeforebullets">
    <w:name w:val="Body before bullets"/>
    <w:basedOn w:val="TableBodyL1"/>
    <w:qFormat/>
    <w:rsid w:val="00AD67B9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known0">
    <w:name w:val="Unknown 0"/>
    <w:semiHidden/>
    <w:rPr>
      <w:rFonts w:ascii="Helvetica" w:eastAsia="ヒラギノ角ゴ Pro W3" w:hAnsi="Helvetica"/>
      <w:b w:val="0"/>
      <w:i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shd w:val="clear" w:color="auto" w:fill="auto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Body">
    <w:name w:val="Body"/>
    <w:qFormat/>
    <w:rsid w:val="00E24226"/>
    <w:rPr>
      <w:rFonts w:ascii="Verdana" w:eastAsia="ヒラギノ角ゴ Pro W3" w:hAnsi="Verdana"/>
      <w:color w:val="000000"/>
      <w:sz w:val="19"/>
      <w:lang w:val="en-US"/>
    </w:rPr>
  </w:style>
  <w:style w:type="paragraph" w:customStyle="1" w:styleId="FreeFormA">
    <w:name w:val="Free Form A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</w:pPr>
    <w:rPr>
      <w:rFonts w:ascii="Arial Unicode MS" w:eastAsia="ヒラギノ角ゴ Pro W3" w:hAnsi="Arial Unicode MS"/>
      <w:color w:val="000000"/>
      <w:sz w:val="24"/>
      <w:u w:color="000000"/>
      <w:lang w:val="en-US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link w:val="HeaderChar"/>
    <w:locked/>
    <w:rsid w:val="00774E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74E5E"/>
    <w:rPr>
      <w:sz w:val="24"/>
      <w:szCs w:val="24"/>
      <w:lang w:val="en-US"/>
    </w:rPr>
  </w:style>
  <w:style w:type="paragraph" w:styleId="Footer">
    <w:name w:val="footer"/>
    <w:basedOn w:val="Normal"/>
    <w:link w:val="FooterChar"/>
    <w:locked/>
    <w:rsid w:val="00774E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74E5E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locked/>
    <w:rsid w:val="00A106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106A6"/>
    <w:rPr>
      <w:rFonts w:ascii="Lucida Grande" w:hAnsi="Lucida Grande" w:cs="Lucida Grande"/>
      <w:sz w:val="18"/>
      <w:szCs w:val="18"/>
      <w:lang w:val="en-US"/>
    </w:rPr>
  </w:style>
  <w:style w:type="paragraph" w:customStyle="1" w:styleId="ChecklistH1">
    <w:name w:val="Checklist H1"/>
    <w:basedOn w:val="Normal"/>
    <w:qFormat/>
    <w:rsid w:val="00E24226"/>
    <w:pPr>
      <w:ind w:left="-709"/>
    </w:pPr>
    <w:rPr>
      <w:rFonts w:ascii="Verdana" w:hAnsi="Verdana"/>
      <w:b/>
      <w:color w:val="1C5F8C"/>
      <w:sz w:val="40"/>
      <w:szCs w:val="40"/>
    </w:rPr>
  </w:style>
  <w:style w:type="paragraph" w:customStyle="1" w:styleId="TableHeading">
    <w:name w:val="Table Heading"/>
    <w:basedOn w:val="Normal"/>
    <w:qFormat/>
    <w:rsid w:val="00E24226"/>
    <w:pPr>
      <w:jc w:val="center"/>
    </w:pPr>
    <w:rPr>
      <w:rFonts w:ascii="Verdana" w:eastAsia="ヒラギノ角ゴ Pro W3" w:hAnsi="Verdana"/>
      <w:b/>
      <w:color w:val="FFFFFF" w:themeColor="background1"/>
      <w:sz w:val="18"/>
      <w:szCs w:val="16"/>
    </w:rPr>
  </w:style>
  <w:style w:type="table" w:styleId="TableGrid">
    <w:name w:val="Table Grid"/>
    <w:basedOn w:val="TableNormal"/>
    <w:uiPriority w:val="39"/>
    <w:locked/>
    <w:rsid w:val="00FD30FD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L1">
    <w:name w:val="Table Body L1"/>
    <w:qFormat/>
    <w:rsid w:val="00E24226"/>
    <w:rPr>
      <w:rFonts w:ascii="Verdana" w:eastAsia="ヒラギノ角ゴ Pro W3" w:hAnsi="Verdana" w:cs="Arial"/>
      <w:color w:val="272727"/>
      <w:sz w:val="17"/>
      <w:szCs w:val="16"/>
      <w:lang w:val="en-US"/>
    </w:rPr>
  </w:style>
  <w:style w:type="paragraph" w:styleId="NormalWeb">
    <w:name w:val="Normal (Web)"/>
    <w:basedOn w:val="Normal"/>
    <w:uiPriority w:val="99"/>
    <w:unhideWhenUsed/>
    <w:locked/>
    <w:rsid w:val="00E30EB1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n-GB"/>
    </w:rPr>
  </w:style>
  <w:style w:type="paragraph" w:styleId="NoSpacing">
    <w:name w:val="No Spacing"/>
    <w:uiPriority w:val="1"/>
    <w:qFormat/>
    <w:rsid w:val="00E30EB1"/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AD67B9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L2">
    <w:name w:val="Table Body L2"/>
    <w:basedOn w:val="TableBodyL1"/>
    <w:qFormat/>
    <w:rsid w:val="00B603E0"/>
    <w:pPr>
      <w:numPr>
        <w:numId w:val="15"/>
      </w:numPr>
      <w:spacing w:after="100"/>
    </w:pPr>
  </w:style>
  <w:style w:type="paragraph" w:customStyle="1" w:styleId="Steps">
    <w:name w:val="Steps"/>
    <w:basedOn w:val="TableHeading"/>
    <w:qFormat/>
    <w:rsid w:val="00AD67B9"/>
    <w:pPr>
      <w:jc w:val="left"/>
    </w:pPr>
  </w:style>
  <w:style w:type="paragraph" w:customStyle="1" w:styleId="Bodybeforebullets">
    <w:name w:val="Body before bullets"/>
    <w:basedOn w:val="TableBodyL1"/>
    <w:qFormat/>
    <w:rsid w:val="00AD67B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AB2A76-B5EF-4968-94A7-AE60B346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6A638CA3</Template>
  <TotalTime>1</TotalTime>
  <Pages>2</Pages>
  <Words>265</Words>
  <Characters>1290</Characters>
  <Application>Microsoft Office Word</Application>
  <DocSecurity>4</DocSecurity>
  <Lines>97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version</dc:creator>
  <cp:lastModifiedBy>Suzie Phillips</cp:lastModifiedBy>
  <cp:revision>2</cp:revision>
  <cp:lastPrinted>2016-07-27T23:21:00Z</cp:lastPrinted>
  <dcterms:created xsi:type="dcterms:W3CDTF">2016-08-24T23:30:00Z</dcterms:created>
  <dcterms:modified xsi:type="dcterms:W3CDTF">2016-08-24T23:30:00Z</dcterms:modified>
</cp:coreProperties>
</file>